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761" w:type="pct"/>
        <w:tblInd w:w="-450" w:type="dxa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785"/>
      </w:tblGrid>
      <w:tr w:rsidR="00692703" w:rsidRPr="005B38EE" w14:paraId="41F45F6F" w14:textId="77777777" w:rsidTr="00A04EBC">
        <w:trPr>
          <w:trHeight w:hRule="exact" w:val="1413"/>
        </w:trPr>
        <w:tc>
          <w:tcPr>
            <w:tcW w:w="10785" w:type="dxa"/>
            <w:tcMar>
              <w:top w:w="0" w:type="dxa"/>
              <w:bottom w:w="0" w:type="dxa"/>
            </w:tcMar>
          </w:tcPr>
          <w:p w14:paraId="43542D33" w14:textId="73D5DCD6" w:rsidR="00692703" w:rsidRPr="005B38EE" w:rsidRDefault="00136917" w:rsidP="00913946">
            <w:pPr>
              <w:pStyle w:val="Title"/>
              <w:rPr>
                <w:rFonts w:asciiTheme="minorHAnsi" w:hAnsiTheme="minorHAnsi" w:cstheme="minorHAnsi"/>
                <w:color w:val="auto"/>
                <w:sz w:val="56"/>
                <w:szCs w:val="52"/>
              </w:rPr>
            </w:pPr>
            <w:r w:rsidRPr="005B38EE">
              <w:rPr>
                <w:rFonts w:asciiTheme="minorHAnsi" w:hAnsiTheme="minorHAnsi" w:cstheme="minorHAnsi"/>
                <w:color w:val="auto"/>
                <w:sz w:val="56"/>
                <w:szCs w:val="52"/>
              </w:rPr>
              <w:t>Alexis</w:t>
            </w:r>
            <w:r w:rsidR="00692703" w:rsidRPr="005B38EE">
              <w:rPr>
                <w:rFonts w:asciiTheme="minorHAnsi" w:hAnsiTheme="minorHAnsi" w:cstheme="minorHAnsi"/>
                <w:color w:val="auto"/>
                <w:sz w:val="56"/>
                <w:szCs w:val="52"/>
              </w:rPr>
              <w:t xml:space="preserve"> </w:t>
            </w:r>
            <w:r w:rsidRPr="005B38EE">
              <w:rPr>
                <w:rStyle w:val="IntenseEmphasis"/>
                <w:rFonts w:asciiTheme="minorHAnsi" w:hAnsiTheme="minorHAnsi" w:cstheme="minorHAnsi"/>
                <w:b w:val="0"/>
                <w:bCs/>
                <w:color w:val="auto"/>
                <w:sz w:val="56"/>
                <w:szCs w:val="52"/>
              </w:rPr>
              <w:t>Jones</w:t>
            </w:r>
          </w:p>
          <w:p w14:paraId="0F56DFC3" w14:textId="198F74E5" w:rsidR="00692703" w:rsidRPr="005B38EE" w:rsidRDefault="00113895" w:rsidP="00913946">
            <w:pPr>
              <w:pStyle w:val="ContactInf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Raleigh, NC 27601</w:t>
            </w:r>
          </w:p>
          <w:p w14:paraId="12D2F457" w14:textId="3B79B577" w:rsidR="00692703" w:rsidRPr="005B38EE" w:rsidRDefault="00136917" w:rsidP="00913946">
            <w:pPr>
              <w:pStyle w:val="ContactInfoEmphasis"/>
              <w:contextualSpacing w:val="0"/>
              <w:rPr>
                <w:rFonts w:cstheme="minorHAnsi"/>
              </w:rPr>
            </w:pPr>
            <w:r w:rsidRPr="005B38EE">
              <w:rPr>
                <w:rFonts w:cstheme="minorHAnsi"/>
              </w:rPr>
              <w:t>AlexisKJones.19@gmail.com</w:t>
            </w:r>
            <w:r w:rsidR="00692703" w:rsidRPr="005B38E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Divider dot:"/>
                <w:tag w:val="Divider dot:"/>
                <w:id w:val="2000459528"/>
                <w:placeholder>
                  <w:docPart w:val="45B8461D94FF4E7A938EAFCBF1839E0E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5B38EE">
                  <w:rPr>
                    <w:rFonts w:cstheme="minorHAnsi"/>
                  </w:rPr>
                  <w:t>·</w:t>
                </w:r>
              </w:sdtContent>
            </w:sdt>
            <w:r w:rsidR="00692703" w:rsidRPr="005B38EE">
              <w:rPr>
                <w:rFonts w:cstheme="minorHAnsi"/>
              </w:rPr>
              <w:t xml:space="preserve"> </w:t>
            </w:r>
            <w:r w:rsidR="00EA29F9" w:rsidRPr="005B38EE">
              <w:rPr>
                <w:rFonts w:cstheme="minorHAnsi"/>
              </w:rPr>
              <w:t>LinkedIn: Alexis Jones</w:t>
            </w:r>
            <w:r w:rsidR="00692703" w:rsidRPr="005B38E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Divider dot:"/>
                <w:tag w:val="Divider dot:"/>
                <w:id w:val="759871761"/>
                <w:placeholder>
                  <w:docPart w:val="4A5E9AE7C74A4947A1BB7A90BF015270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5B38EE">
                  <w:rPr>
                    <w:rFonts w:cstheme="minorHAnsi"/>
                  </w:rPr>
                  <w:t>·</w:t>
                </w:r>
              </w:sdtContent>
            </w:sdt>
            <w:r w:rsidR="00EA29F9" w:rsidRPr="005B38EE">
              <w:rPr>
                <w:rFonts w:cstheme="minorHAnsi"/>
              </w:rPr>
              <w:t xml:space="preserve"> </w:t>
            </w:r>
            <w:r w:rsidR="004A1ED0" w:rsidRPr="005B38EE">
              <w:rPr>
                <w:rFonts w:cstheme="minorHAnsi"/>
              </w:rPr>
              <w:t>336-503-2308</w:t>
            </w:r>
          </w:p>
        </w:tc>
      </w:tr>
    </w:tbl>
    <w:p w14:paraId="3812FC47" w14:textId="77777777" w:rsidR="00C76B0B" w:rsidRPr="005B38EE" w:rsidRDefault="00C76B0B" w:rsidP="004E01EB">
      <w:pPr>
        <w:pStyle w:val="Heading1"/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</w:rPr>
        <w:alias w:val="Education:"/>
        <w:tag w:val="Education:"/>
        <w:id w:val="-1469815941"/>
        <w:placeholder>
          <w:docPart w:val="415547EC7BD54012BFC93F84A6E9546A"/>
        </w:placeholder>
        <w:temporary/>
        <w:showingPlcHdr/>
        <w15:appearance w15:val="hidden"/>
      </w:sdtPr>
      <w:sdtEndPr/>
      <w:sdtContent>
        <w:p w14:paraId="684ACECA" w14:textId="77777777" w:rsidR="000D6E74" w:rsidRPr="005B38EE" w:rsidRDefault="000D6E74" w:rsidP="000D6E74">
          <w:pPr>
            <w:pStyle w:val="Heading1"/>
            <w:spacing w:before="120" w:after="120"/>
            <w:rPr>
              <w:rFonts w:asciiTheme="minorHAnsi" w:hAnsiTheme="minorHAnsi" w:cstheme="minorHAnsi"/>
            </w:rPr>
          </w:pPr>
          <w:r w:rsidRPr="005B38EE">
            <w:rPr>
              <w:rFonts w:asciiTheme="minorHAnsi" w:hAnsiTheme="minorHAnsi" w:cstheme="minorHAnsi"/>
            </w:rPr>
            <w:t>Education</w:t>
          </w:r>
        </w:p>
      </w:sdtContent>
    </w:sdt>
    <w:tbl>
      <w:tblPr>
        <w:tblStyle w:val="TableGrid"/>
        <w:tblW w:w="5184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681"/>
      </w:tblGrid>
      <w:tr w:rsidR="000D6E74" w:rsidRPr="005B38EE" w14:paraId="3D0AE3D2" w14:textId="77777777" w:rsidTr="00433726">
        <w:trPr>
          <w:trHeight w:val="2058"/>
        </w:trPr>
        <w:tc>
          <w:tcPr>
            <w:tcW w:w="9681" w:type="dxa"/>
          </w:tcPr>
          <w:p w14:paraId="18EC0E2D" w14:textId="4E6B965A" w:rsidR="000D6E74" w:rsidRPr="007A2F07" w:rsidRDefault="000D6E74" w:rsidP="00433726">
            <w:pPr>
              <w:pStyle w:val="Heading3"/>
              <w:contextualSpacing w:val="0"/>
              <w:rPr>
                <w:rFonts w:cstheme="minorHAnsi"/>
                <w:sz w:val="20"/>
                <w:szCs w:val="20"/>
              </w:rPr>
            </w:pPr>
            <w:r w:rsidRPr="007A2F07">
              <w:rPr>
                <w:rFonts w:cstheme="minorHAnsi"/>
                <w:sz w:val="20"/>
                <w:szCs w:val="20"/>
              </w:rPr>
              <w:t>MAY 202</w:t>
            </w:r>
            <w:r w:rsidR="00365ED9">
              <w:rPr>
                <w:rFonts w:cstheme="minorHAnsi"/>
                <w:sz w:val="20"/>
                <w:szCs w:val="20"/>
              </w:rPr>
              <w:t>8</w:t>
            </w:r>
            <w:r w:rsidRPr="007A2F07">
              <w:rPr>
                <w:rFonts w:cstheme="minorHAnsi"/>
                <w:sz w:val="20"/>
                <w:szCs w:val="20"/>
              </w:rPr>
              <w:t xml:space="preserve"> (anticipated)</w:t>
            </w:r>
          </w:p>
          <w:p w14:paraId="32E89251" w14:textId="77777777" w:rsidR="000D6E74" w:rsidRPr="0007247F" w:rsidRDefault="000D6E74" w:rsidP="00433726">
            <w:pPr>
              <w:pStyle w:val="Heading2"/>
              <w:spacing w:after="0"/>
              <w:contextualSpacing w:val="0"/>
              <w:rPr>
                <w:rStyle w:val="SubtleReference"/>
                <w:rFonts w:cstheme="minorHAnsi"/>
                <w:bCs/>
                <w:smallCaps w:val="0"/>
                <w:color w:val="1D824C" w:themeColor="accent1"/>
                <w:sz w:val="20"/>
                <w:szCs w:val="20"/>
              </w:rPr>
            </w:pPr>
            <w:r w:rsidRPr="007A2F07">
              <w:rPr>
                <w:rFonts w:cstheme="minorHAnsi"/>
                <w:sz w:val="20"/>
                <w:szCs w:val="20"/>
              </w:rPr>
              <w:t xml:space="preserve">Phd, sociology, </w:t>
            </w:r>
            <w:r w:rsidRPr="007A2F07">
              <w:rPr>
                <w:rFonts w:cstheme="minorHAnsi"/>
                <w:b w:val="0"/>
                <w:bCs/>
                <w:sz w:val="20"/>
                <w:szCs w:val="20"/>
              </w:rPr>
              <w:t>North Carolina State University</w:t>
            </w:r>
          </w:p>
          <w:p w14:paraId="1F41E939" w14:textId="77777777" w:rsidR="000D6E74" w:rsidRPr="007A2F07" w:rsidRDefault="000D6E74" w:rsidP="00433726">
            <w:pPr>
              <w:pStyle w:val="Heading3"/>
              <w:contextualSpacing w:val="0"/>
              <w:rPr>
                <w:rFonts w:cstheme="minorHAnsi"/>
                <w:sz w:val="20"/>
                <w:szCs w:val="20"/>
              </w:rPr>
            </w:pPr>
          </w:p>
          <w:p w14:paraId="3E9CE13C" w14:textId="77777777" w:rsidR="000D6E74" w:rsidRPr="007A2F07" w:rsidRDefault="000D6E74" w:rsidP="00433726">
            <w:pPr>
              <w:pStyle w:val="Heading3"/>
              <w:contextualSpacing w:val="0"/>
              <w:rPr>
                <w:rFonts w:cstheme="minorHAnsi"/>
                <w:sz w:val="20"/>
                <w:szCs w:val="20"/>
              </w:rPr>
            </w:pPr>
            <w:r w:rsidRPr="007A2F07">
              <w:rPr>
                <w:rFonts w:cstheme="minorHAnsi"/>
                <w:sz w:val="20"/>
                <w:szCs w:val="20"/>
              </w:rPr>
              <w:t>MAY 2024</w:t>
            </w:r>
          </w:p>
          <w:p w14:paraId="2379971C" w14:textId="77777777" w:rsidR="000D6E74" w:rsidRPr="007A2F07" w:rsidRDefault="000D6E74" w:rsidP="00433726">
            <w:pPr>
              <w:pStyle w:val="Heading2"/>
              <w:spacing w:after="0"/>
              <w:contextualSpacing w:val="0"/>
              <w:rPr>
                <w:rStyle w:val="SubtleReference"/>
                <w:rFonts w:cstheme="minorHAnsi"/>
                <w:bCs/>
                <w:sz w:val="20"/>
                <w:szCs w:val="20"/>
              </w:rPr>
            </w:pPr>
            <w:r w:rsidRPr="007A2F07">
              <w:rPr>
                <w:rFonts w:cstheme="minorHAnsi"/>
                <w:sz w:val="20"/>
                <w:szCs w:val="20"/>
              </w:rPr>
              <w:t xml:space="preserve">MA, sociology, </w:t>
            </w:r>
            <w:r w:rsidRPr="007A2F07">
              <w:rPr>
                <w:rFonts w:cstheme="minorHAnsi"/>
                <w:b w:val="0"/>
                <w:bCs/>
                <w:sz w:val="20"/>
                <w:szCs w:val="20"/>
              </w:rPr>
              <w:t>university of florida</w:t>
            </w:r>
          </w:p>
          <w:p w14:paraId="0AA6DE9F" w14:textId="77777777" w:rsidR="000D6E74" w:rsidRPr="007A2F07" w:rsidRDefault="000D6E74" w:rsidP="00433726">
            <w:pPr>
              <w:pStyle w:val="Heading3"/>
              <w:contextualSpacing w:val="0"/>
              <w:rPr>
                <w:rFonts w:cstheme="minorHAnsi"/>
                <w:sz w:val="20"/>
                <w:szCs w:val="20"/>
              </w:rPr>
            </w:pPr>
          </w:p>
          <w:p w14:paraId="3EB73E3F" w14:textId="77777777" w:rsidR="000D6E74" w:rsidRPr="007A2F07" w:rsidRDefault="000D6E74" w:rsidP="00433726">
            <w:pPr>
              <w:pStyle w:val="Heading3"/>
              <w:contextualSpacing w:val="0"/>
              <w:rPr>
                <w:rFonts w:cstheme="minorHAnsi"/>
                <w:sz w:val="20"/>
                <w:szCs w:val="20"/>
              </w:rPr>
            </w:pPr>
            <w:r w:rsidRPr="007A2F07">
              <w:rPr>
                <w:rFonts w:cstheme="minorHAnsi"/>
                <w:sz w:val="20"/>
                <w:szCs w:val="20"/>
              </w:rPr>
              <w:t>May 2019</w:t>
            </w:r>
          </w:p>
          <w:p w14:paraId="16DBD17A" w14:textId="77777777" w:rsidR="000D6E74" w:rsidRPr="007A2F07" w:rsidRDefault="000D6E74" w:rsidP="00433726">
            <w:pPr>
              <w:pStyle w:val="Heading2"/>
              <w:spacing w:after="0"/>
              <w:contextualSpacing w:val="0"/>
              <w:rPr>
                <w:rStyle w:val="SubtleReference"/>
                <w:rFonts w:cstheme="minorHAnsi"/>
                <w:sz w:val="20"/>
                <w:szCs w:val="20"/>
              </w:rPr>
            </w:pPr>
            <w:r w:rsidRPr="007A2F07">
              <w:rPr>
                <w:rFonts w:cstheme="minorHAnsi"/>
                <w:sz w:val="20"/>
                <w:szCs w:val="20"/>
              </w:rPr>
              <w:t xml:space="preserve">BA, CRIMINOLOGY, SOCIOLOGY, </w:t>
            </w:r>
            <w:r w:rsidRPr="007A2F07">
              <w:rPr>
                <w:rStyle w:val="SubtleReference"/>
                <w:rFonts w:cstheme="minorHAnsi"/>
                <w:sz w:val="20"/>
                <w:szCs w:val="20"/>
              </w:rPr>
              <w:t>mEREDITH COLLEGE</w:t>
            </w:r>
          </w:p>
          <w:p w14:paraId="09FFFFF4" w14:textId="77777777" w:rsidR="000D6E74" w:rsidRPr="00B02E67" w:rsidRDefault="000D6E74" w:rsidP="00433726">
            <w:pPr>
              <w:pStyle w:val="Heading2"/>
              <w:spacing w:after="0"/>
              <w:contextualSpacing w:val="0"/>
              <w:rPr>
                <w:rFonts w:cstheme="minorHAnsi"/>
              </w:rPr>
            </w:pPr>
            <w:r w:rsidRPr="007A2F07">
              <w:rPr>
                <w:rFonts w:cstheme="minorHAnsi"/>
                <w:sz w:val="20"/>
                <w:szCs w:val="20"/>
              </w:rPr>
              <w:t xml:space="preserve">BA, Spanish, </w:t>
            </w:r>
            <w:r w:rsidRPr="007A2F07">
              <w:rPr>
                <w:rStyle w:val="SubtleReference"/>
                <w:rFonts w:cstheme="minorHAnsi"/>
                <w:sz w:val="20"/>
                <w:szCs w:val="20"/>
              </w:rPr>
              <w:t>mEREDITH COLLEGE</w:t>
            </w:r>
          </w:p>
        </w:tc>
      </w:tr>
    </w:tbl>
    <w:p w14:paraId="2CEAC2F8" w14:textId="77777777" w:rsidR="000D6E74" w:rsidRDefault="000D6E74" w:rsidP="00A559C0">
      <w:pPr>
        <w:pStyle w:val="Heading1"/>
        <w:spacing w:before="120"/>
        <w:rPr>
          <w:rFonts w:asciiTheme="minorHAnsi" w:hAnsiTheme="minorHAnsi" w:cstheme="minorHAnsi"/>
        </w:rPr>
      </w:pPr>
    </w:p>
    <w:p w14:paraId="71F0CBC7" w14:textId="2F7B6BFE" w:rsidR="00A559C0" w:rsidRPr="005B38EE" w:rsidRDefault="00153D8F" w:rsidP="00A559C0">
      <w:pPr>
        <w:pStyle w:val="Heading1"/>
        <w:spacing w:before="1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Experience:"/>
          <w:tag w:val="Experience:"/>
          <w:id w:val="450745101"/>
          <w:placeholder>
            <w:docPart w:val="824CB87578774A1091F911BFF1A44AEA"/>
          </w:placeholder>
          <w:temporary/>
          <w:showingPlcHdr/>
          <w15:appearance w15:val="hidden"/>
        </w:sdtPr>
        <w:sdtEndPr/>
        <w:sdtContent>
          <w:r w:rsidR="00A559C0" w:rsidRPr="005B38EE">
            <w:rPr>
              <w:rFonts w:asciiTheme="minorHAnsi" w:hAnsiTheme="minorHAnsi" w:cstheme="minorHAnsi"/>
            </w:rPr>
            <w:t>Experience</w:t>
          </w:r>
        </w:sdtContent>
      </w:sdt>
    </w:p>
    <w:tbl>
      <w:tblPr>
        <w:tblStyle w:val="TableGrid"/>
        <w:tblW w:w="5503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276"/>
      </w:tblGrid>
      <w:tr w:rsidR="00A559C0" w:rsidRPr="005B38EE" w14:paraId="0F4E730E" w14:textId="77777777" w:rsidTr="00A025D9">
        <w:trPr>
          <w:trHeight w:val="3424"/>
        </w:trPr>
        <w:tc>
          <w:tcPr>
            <w:tcW w:w="10276" w:type="dxa"/>
          </w:tcPr>
          <w:p w14:paraId="3DC6838F" w14:textId="77777777" w:rsidR="00A559C0" w:rsidRPr="007A2F07" w:rsidRDefault="00A559C0" w:rsidP="00A025D9">
            <w:pPr>
              <w:pStyle w:val="Heading3"/>
              <w:contextualSpacing w:val="0"/>
              <w:rPr>
                <w:rFonts w:cstheme="minorHAnsi"/>
                <w:szCs w:val="22"/>
              </w:rPr>
            </w:pPr>
            <w:r w:rsidRPr="007A2F07">
              <w:rPr>
                <w:rFonts w:cstheme="minorHAnsi"/>
                <w:szCs w:val="22"/>
              </w:rPr>
              <w:t xml:space="preserve">August 2024 –  </w:t>
            </w:r>
            <w:r>
              <w:rPr>
                <w:rFonts w:cstheme="minorHAnsi"/>
                <w:szCs w:val="22"/>
              </w:rPr>
              <w:t>present</w:t>
            </w:r>
          </w:p>
          <w:p w14:paraId="03B1DEF1" w14:textId="77777777" w:rsidR="00A559C0" w:rsidRPr="007A2F07" w:rsidRDefault="00A559C0" w:rsidP="00A025D9">
            <w:pPr>
              <w:pStyle w:val="Heading2"/>
              <w:contextualSpacing w:val="0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7A2F07">
              <w:rPr>
                <w:rFonts w:cstheme="minorHAnsi"/>
                <w:sz w:val="22"/>
                <w:szCs w:val="22"/>
              </w:rPr>
              <w:t xml:space="preserve">Doctoral teaching assistant, </w:t>
            </w:r>
            <w:r w:rsidRPr="007A2F07">
              <w:rPr>
                <w:rFonts w:cstheme="minorHAnsi"/>
                <w:b w:val="0"/>
                <w:bCs/>
                <w:sz w:val="22"/>
                <w:szCs w:val="22"/>
              </w:rPr>
              <w:t xml:space="preserve">NCSU – Raleigh, nc </w:t>
            </w:r>
            <w:r w:rsidRPr="007A2F07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9C27CCB" w14:textId="77777777" w:rsidR="00A559C0" w:rsidRPr="007A2F07" w:rsidRDefault="00A559C0" w:rsidP="00A559C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7A2F07">
              <w:rPr>
                <w:rFonts w:cstheme="minorHAnsi"/>
              </w:rPr>
              <w:t>Grade assignments with established criteria and provided constructive feedback to students.</w:t>
            </w:r>
          </w:p>
          <w:p w14:paraId="7DCB05F3" w14:textId="12C13035" w:rsidR="00A559C0" w:rsidRPr="007A2F07" w:rsidRDefault="008E15B9" w:rsidP="00A559C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Assist in</w:t>
            </w:r>
            <w:r w:rsidR="00A559C0" w:rsidRPr="007A2F07">
              <w:rPr>
                <w:rFonts w:cstheme="minorHAnsi"/>
              </w:rPr>
              <w:t xml:space="preserve"> organiz</w:t>
            </w:r>
            <w:r>
              <w:rPr>
                <w:rFonts w:cstheme="minorHAnsi"/>
              </w:rPr>
              <w:t>ing</w:t>
            </w:r>
            <w:r w:rsidR="00A559C0" w:rsidRPr="007A2F07">
              <w:rPr>
                <w:rFonts w:cstheme="minorHAnsi"/>
              </w:rPr>
              <w:t xml:space="preserve"> class materials and resources to enhance accessibility and efficiency.</w:t>
            </w:r>
          </w:p>
          <w:p w14:paraId="30BC13E7" w14:textId="77777777" w:rsidR="00A559C0" w:rsidRPr="007A2F07" w:rsidRDefault="00A559C0" w:rsidP="00A025D9">
            <w:pPr>
              <w:pStyle w:val="Heading3"/>
              <w:contextualSpacing w:val="0"/>
              <w:rPr>
                <w:rFonts w:cstheme="minorHAnsi"/>
                <w:szCs w:val="22"/>
              </w:rPr>
            </w:pPr>
          </w:p>
          <w:p w14:paraId="5252209C" w14:textId="77777777" w:rsidR="00AA4E7E" w:rsidRPr="007A2F07" w:rsidRDefault="00AA4E7E" w:rsidP="00AA4E7E">
            <w:pPr>
              <w:pStyle w:val="Heading3"/>
              <w:contextualSpacing w:val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August 2023 – June 2024</w:t>
            </w:r>
          </w:p>
          <w:p w14:paraId="33B9E5C0" w14:textId="77777777" w:rsidR="00AA4E7E" w:rsidRPr="007A2F07" w:rsidRDefault="00AA4E7E" w:rsidP="00AA4E7E">
            <w:pPr>
              <w:pStyle w:val="Heading2"/>
              <w:contextualSpacing w:val="0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Undergraduate Tutor,</w:t>
            </w:r>
            <w:r w:rsidRPr="007A2F07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b w:val="0"/>
                <w:bCs/>
                <w:sz w:val="22"/>
                <w:szCs w:val="22"/>
              </w:rPr>
              <w:t xml:space="preserve">University Athletic association, </w:t>
            </w:r>
            <w:r w:rsidRPr="007A2F07">
              <w:rPr>
                <w:rFonts w:cstheme="minorHAnsi"/>
                <w:b w:val="0"/>
                <w:bCs/>
                <w:sz w:val="22"/>
                <w:szCs w:val="22"/>
              </w:rPr>
              <w:t xml:space="preserve">University of FLorida – </w:t>
            </w:r>
            <w:r w:rsidRPr="007A2F07">
              <w:rPr>
                <w:rFonts w:cstheme="minorHAnsi"/>
                <w:b w:val="0"/>
                <w:bCs/>
                <w:i/>
                <w:iCs/>
                <w:sz w:val="22"/>
                <w:szCs w:val="22"/>
              </w:rPr>
              <w:t>Gainesville, Fl</w:t>
            </w:r>
            <w:r w:rsidRPr="007A2F07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DAFD1DC" w14:textId="77777777" w:rsidR="00AA4E7E" w:rsidRPr="00116B4E" w:rsidRDefault="00AA4E7E" w:rsidP="00AA4E7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116B4E">
              <w:rPr>
                <w:rFonts w:cstheme="minorHAnsi"/>
              </w:rPr>
              <w:t>Tutor college students in person, times vary by student needs.</w:t>
            </w:r>
          </w:p>
          <w:p w14:paraId="5D12E054" w14:textId="77777777" w:rsidR="00AA4E7E" w:rsidRPr="00116B4E" w:rsidRDefault="00AA4E7E" w:rsidP="00AA4E7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116B4E">
              <w:rPr>
                <w:rFonts w:cstheme="minorHAnsi"/>
              </w:rPr>
              <w:t xml:space="preserve"> Customize tutoring resources and materials to meet the needs of diverse students.</w:t>
            </w:r>
          </w:p>
          <w:p w14:paraId="3834D6A6" w14:textId="77777777" w:rsidR="00AA4E7E" w:rsidRPr="00116B4E" w:rsidRDefault="00AA4E7E" w:rsidP="00AA4E7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116B4E">
              <w:rPr>
                <w:rFonts w:cstheme="minorHAnsi"/>
              </w:rPr>
              <w:t xml:space="preserve"> Utilize online learning platforms to assist students in their coursework.</w:t>
            </w:r>
          </w:p>
          <w:p w14:paraId="5F1F1223" w14:textId="77777777" w:rsidR="00AA4E7E" w:rsidRDefault="00AA4E7E" w:rsidP="00AA4E7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116B4E">
              <w:rPr>
                <w:rFonts w:cstheme="minorHAnsi"/>
              </w:rPr>
              <w:t xml:space="preserve"> Maintain open communication with students and advisors regarding scheduling and progress.</w:t>
            </w:r>
          </w:p>
          <w:p w14:paraId="72AC2329" w14:textId="77777777" w:rsidR="00AA4E7E" w:rsidRDefault="00AA4E7E" w:rsidP="00A025D9">
            <w:pPr>
              <w:pStyle w:val="Heading3"/>
              <w:contextualSpacing w:val="0"/>
              <w:rPr>
                <w:rFonts w:cstheme="minorHAnsi"/>
                <w:szCs w:val="22"/>
              </w:rPr>
            </w:pPr>
          </w:p>
          <w:p w14:paraId="3A544A3A" w14:textId="46F9A7EE" w:rsidR="00A559C0" w:rsidRPr="007A2F07" w:rsidRDefault="00A559C0" w:rsidP="00A025D9">
            <w:pPr>
              <w:pStyle w:val="Heading3"/>
              <w:contextualSpacing w:val="0"/>
              <w:rPr>
                <w:rFonts w:cstheme="minorHAnsi"/>
                <w:szCs w:val="22"/>
              </w:rPr>
            </w:pPr>
            <w:r w:rsidRPr="007A2F07">
              <w:rPr>
                <w:rFonts w:cstheme="minorHAnsi"/>
                <w:szCs w:val="22"/>
              </w:rPr>
              <w:t xml:space="preserve">August 2022 – May 2024 </w:t>
            </w:r>
          </w:p>
          <w:p w14:paraId="4EB06D95" w14:textId="77777777" w:rsidR="00A559C0" w:rsidRPr="007A2F07" w:rsidRDefault="00A559C0" w:rsidP="00A025D9">
            <w:pPr>
              <w:pStyle w:val="Heading2"/>
              <w:contextualSpacing w:val="0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7A2F07">
              <w:rPr>
                <w:rFonts w:cstheme="minorHAnsi"/>
                <w:sz w:val="22"/>
                <w:szCs w:val="22"/>
              </w:rPr>
              <w:t xml:space="preserve">Graduate teaching assistant, </w:t>
            </w:r>
            <w:r w:rsidRPr="007A2F07">
              <w:rPr>
                <w:rFonts w:cstheme="minorHAnsi"/>
                <w:b w:val="0"/>
                <w:bCs/>
                <w:sz w:val="22"/>
                <w:szCs w:val="22"/>
              </w:rPr>
              <w:t xml:space="preserve">University of FLorida – </w:t>
            </w:r>
            <w:r w:rsidRPr="007A2F07">
              <w:rPr>
                <w:rFonts w:cstheme="minorHAnsi"/>
                <w:b w:val="0"/>
                <w:bCs/>
                <w:i/>
                <w:iCs/>
                <w:sz w:val="22"/>
                <w:szCs w:val="22"/>
              </w:rPr>
              <w:t>Gainesville, Fl</w:t>
            </w:r>
            <w:r w:rsidRPr="007A2F07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168D727" w14:textId="77777777" w:rsidR="00A559C0" w:rsidRPr="007A2F07" w:rsidRDefault="00A559C0" w:rsidP="00A559C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7A2F07">
              <w:rPr>
                <w:rFonts w:cstheme="minorHAnsi"/>
              </w:rPr>
              <w:t>Grade assignments with established criteria and provided constructive feedback to students.</w:t>
            </w:r>
          </w:p>
          <w:p w14:paraId="0E12CDD6" w14:textId="77777777" w:rsidR="00A559C0" w:rsidRPr="007A2F07" w:rsidRDefault="00A559C0" w:rsidP="00A559C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7A2F07">
              <w:rPr>
                <w:rFonts w:cstheme="minorHAnsi"/>
              </w:rPr>
              <w:t>Facilitate engaging discussions to encourage participation and critical thinking among students.</w:t>
            </w:r>
          </w:p>
          <w:p w14:paraId="026F35FB" w14:textId="77777777" w:rsidR="00A559C0" w:rsidRPr="007A2F07" w:rsidRDefault="00A559C0" w:rsidP="00A559C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7A2F07">
              <w:rPr>
                <w:rFonts w:cstheme="minorHAnsi"/>
              </w:rPr>
              <w:t>Systematically organize class materials and resources to enhance accessibility and efficiency.</w:t>
            </w:r>
          </w:p>
          <w:p w14:paraId="7F768A3D" w14:textId="77777777" w:rsidR="00A559C0" w:rsidRPr="007A2F07" w:rsidRDefault="00A559C0" w:rsidP="00A559C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7A2F07">
              <w:rPr>
                <w:rFonts w:cstheme="minorHAnsi"/>
              </w:rPr>
              <w:t>Hold weekly office hours to address student concerns, questions, and advising.</w:t>
            </w:r>
          </w:p>
          <w:p w14:paraId="01A23EE0" w14:textId="77777777" w:rsidR="00A559C0" w:rsidRPr="007A2F07" w:rsidRDefault="00A559C0" w:rsidP="00A025D9">
            <w:pPr>
              <w:pStyle w:val="Heading3"/>
              <w:contextualSpacing w:val="0"/>
              <w:rPr>
                <w:rFonts w:cstheme="minorHAnsi"/>
                <w:szCs w:val="22"/>
              </w:rPr>
            </w:pPr>
          </w:p>
          <w:p w14:paraId="4852D364" w14:textId="77777777" w:rsidR="00A559C0" w:rsidRPr="007A2F07" w:rsidRDefault="00A559C0" w:rsidP="00A025D9">
            <w:pPr>
              <w:pStyle w:val="Heading3"/>
              <w:contextualSpacing w:val="0"/>
              <w:rPr>
                <w:rFonts w:cstheme="minorHAnsi"/>
                <w:szCs w:val="22"/>
              </w:rPr>
            </w:pPr>
            <w:r w:rsidRPr="007A2F07">
              <w:rPr>
                <w:rFonts w:cstheme="minorHAnsi"/>
                <w:szCs w:val="22"/>
              </w:rPr>
              <w:t xml:space="preserve">July 2019—July 2022 </w:t>
            </w:r>
          </w:p>
          <w:p w14:paraId="2C849020" w14:textId="77777777" w:rsidR="00A559C0" w:rsidRPr="007A2F07" w:rsidRDefault="00A559C0" w:rsidP="00A025D9">
            <w:pPr>
              <w:pStyle w:val="Heading2"/>
              <w:contextualSpacing w:val="0"/>
              <w:rPr>
                <w:rFonts w:cstheme="minorHAnsi"/>
                <w:sz w:val="22"/>
                <w:szCs w:val="22"/>
              </w:rPr>
            </w:pPr>
            <w:r w:rsidRPr="007A2F07">
              <w:rPr>
                <w:rFonts w:cstheme="minorHAnsi"/>
                <w:sz w:val="22"/>
                <w:szCs w:val="22"/>
              </w:rPr>
              <w:t xml:space="preserve">Juvenile Coordinator, </w:t>
            </w:r>
            <w:r w:rsidRPr="007A2F07">
              <w:rPr>
                <w:rFonts w:cstheme="minorHAnsi"/>
                <w:b w:val="0"/>
                <w:sz w:val="22"/>
                <w:szCs w:val="22"/>
              </w:rPr>
              <w:t xml:space="preserve">wake county public defender’s office </w:t>
            </w:r>
            <w:r w:rsidRPr="007A2F07">
              <w:rPr>
                <w:rFonts w:cstheme="minorHAnsi"/>
                <w:b w:val="0"/>
                <w:bCs/>
                <w:sz w:val="22"/>
                <w:szCs w:val="22"/>
              </w:rPr>
              <w:t xml:space="preserve">– </w:t>
            </w:r>
            <w:r w:rsidRPr="007A2F07">
              <w:rPr>
                <w:rFonts w:cstheme="minorHAnsi"/>
                <w:b w:val="0"/>
                <w:bCs/>
                <w:i/>
                <w:iCs/>
                <w:sz w:val="22"/>
                <w:szCs w:val="22"/>
              </w:rPr>
              <w:t xml:space="preserve">Raleigh, nc </w:t>
            </w:r>
            <w:r w:rsidRPr="007A2F07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499F709" w14:textId="77777777" w:rsidR="00A559C0" w:rsidRPr="007A2F07" w:rsidRDefault="00A559C0" w:rsidP="00A559C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7A2F07">
              <w:rPr>
                <w:rFonts w:cstheme="minorHAnsi"/>
              </w:rPr>
              <w:t>Manage and organize legal files and documents in strict confidence.</w:t>
            </w:r>
          </w:p>
          <w:p w14:paraId="51A70530" w14:textId="77777777" w:rsidR="00A559C0" w:rsidRPr="007A2F07" w:rsidRDefault="00A559C0" w:rsidP="00A559C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7A2F07">
              <w:rPr>
                <w:rFonts w:cstheme="minorHAnsi"/>
              </w:rPr>
              <w:t>Maintain contact with clients for court dates, depositions, discovery, etc.</w:t>
            </w:r>
          </w:p>
          <w:p w14:paraId="0F7ED217" w14:textId="77777777" w:rsidR="00A559C0" w:rsidRPr="001D37F0" w:rsidRDefault="00A559C0" w:rsidP="00A559C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7A2F07">
              <w:rPr>
                <w:rFonts w:cstheme="minorHAnsi"/>
              </w:rPr>
              <w:t>Enter information into file databases and case management software.</w:t>
            </w:r>
          </w:p>
        </w:tc>
      </w:tr>
      <w:tr w:rsidR="00A559C0" w:rsidRPr="005B38EE" w14:paraId="61B96569" w14:textId="77777777" w:rsidTr="00A025D9">
        <w:trPr>
          <w:trHeight w:val="14"/>
        </w:trPr>
        <w:tc>
          <w:tcPr>
            <w:tcW w:w="10276" w:type="dxa"/>
            <w:tcMar>
              <w:top w:w="216" w:type="dxa"/>
            </w:tcMar>
          </w:tcPr>
          <w:p w14:paraId="4FA0AA7D" w14:textId="77777777" w:rsidR="00A559C0" w:rsidRPr="005B38EE" w:rsidRDefault="00A559C0" w:rsidP="00A025D9">
            <w:pPr>
              <w:pStyle w:val="Heading3"/>
              <w:rPr>
                <w:rFonts w:cstheme="minorHAnsi"/>
                <w:sz w:val="2"/>
                <w:szCs w:val="2"/>
              </w:rPr>
            </w:pPr>
          </w:p>
        </w:tc>
      </w:tr>
    </w:tbl>
    <w:p w14:paraId="02439ECC" w14:textId="77777777" w:rsidR="00A559C0" w:rsidRPr="007A2F07" w:rsidRDefault="00A559C0" w:rsidP="00A559C0">
      <w:pPr>
        <w:pStyle w:val="Heading1"/>
        <w:spacing w:before="120"/>
        <w:rPr>
          <w:rFonts w:asciiTheme="minorHAnsi" w:hAnsiTheme="minorHAnsi" w:cstheme="minorHAnsi"/>
          <w:sz w:val="16"/>
          <w:szCs w:val="18"/>
        </w:rPr>
      </w:pPr>
    </w:p>
    <w:p w14:paraId="772FB326" w14:textId="711DF2DD" w:rsidR="00A559C0" w:rsidRPr="005B38EE" w:rsidRDefault="00A74444" w:rsidP="00A559C0">
      <w:pPr>
        <w:pStyle w:val="Heading1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Research and Teaching Areas</w:t>
      </w:r>
    </w:p>
    <w:tbl>
      <w:tblPr>
        <w:tblStyle w:val="TableGrid"/>
        <w:tblW w:w="5503" w:type="pct"/>
        <w:tblInd w:w="73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276"/>
      </w:tblGrid>
      <w:tr w:rsidR="00A559C0" w:rsidRPr="005B38EE" w14:paraId="3D310FFB" w14:textId="77777777" w:rsidTr="00A025D9">
        <w:trPr>
          <w:trHeight w:val="724"/>
        </w:trPr>
        <w:tc>
          <w:tcPr>
            <w:tcW w:w="10276" w:type="dxa"/>
          </w:tcPr>
          <w:p w14:paraId="10A1E19C" w14:textId="2B7084EC" w:rsidR="00A559C0" w:rsidRPr="00E93999" w:rsidRDefault="00E93999" w:rsidP="00E93999">
            <w:pPr>
              <w:rPr>
                <w:rFonts w:cstheme="minorHAnsi"/>
                <w:b/>
                <w:bCs/>
              </w:rPr>
            </w:pPr>
            <w:r w:rsidRPr="00E93999">
              <w:rPr>
                <w:rFonts w:cstheme="minorHAnsi"/>
                <w:b/>
                <w:bCs/>
              </w:rPr>
              <w:t>Sociological Theory</w:t>
            </w:r>
          </w:p>
          <w:p w14:paraId="16FD4EA7" w14:textId="77777777" w:rsidR="00A559C0" w:rsidRPr="00E93999" w:rsidRDefault="00E93999" w:rsidP="00E93999">
            <w:pPr>
              <w:rPr>
                <w:rFonts w:cstheme="minorHAnsi"/>
              </w:rPr>
            </w:pPr>
            <w:r w:rsidRPr="00E93999">
              <w:rPr>
                <w:rFonts w:cstheme="minorHAnsi"/>
                <w:b/>
                <w:bCs/>
              </w:rPr>
              <w:t>Sociology of Education</w:t>
            </w:r>
          </w:p>
          <w:p w14:paraId="5F96F490" w14:textId="7ED4BD3B" w:rsidR="00E93999" w:rsidRPr="00E93999" w:rsidRDefault="00E93999" w:rsidP="00E93999">
            <w:pPr>
              <w:rPr>
                <w:rFonts w:cstheme="minorHAnsi"/>
                <w:b/>
                <w:bCs/>
              </w:rPr>
            </w:pPr>
            <w:r w:rsidRPr="00E93999">
              <w:rPr>
                <w:rFonts w:cstheme="minorHAnsi"/>
                <w:b/>
                <w:bCs/>
              </w:rPr>
              <w:t>Social Control and Deviance</w:t>
            </w:r>
          </w:p>
        </w:tc>
      </w:tr>
    </w:tbl>
    <w:p w14:paraId="1973E040" w14:textId="77777777" w:rsidR="00A559C0" w:rsidRDefault="00A559C0" w:rsidP="005609F3">
      <w:pPr>
        <w:pStyle w:val="Heading1"/>
        <w:spacing w:before="120"/>
        <w:rPr>
          <w:rFonts w:asciiTheme="minorHAnsi" w:hAnsiTheme="minorHAnsi" w:cstheme="minorHAnsi"/>
        </w:rPr>
      </w:pPr>
    </w:p>
    <w:p w14:paraId="1377E10C" w14:textId="254707A3" w:rsidR="00B15687" w:rsidRPr="005B38EE" w:rsidRDefault="004C013B" w:rsidP="00B15687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Presentations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B15687" w:rsidRPr="005B38EE" w14:paraId="50583D63" w14:textId="77777777" w:rsidTr="00C26441">
        <w:trPr>
          <w:trHeight w:val="3334"/>
        </w:trPr>
        <w:tc>
          <w:tcPr>
            <w:tcW w:w="9290" w:type="dxa"/>
          </w:tcPr>
          <w:p w14:paraId="62ADF752" w14:textId="757A5B32" w:rsidR="007F1919" w:rsidRPr="00D060E9" w:rsidRDefault="007F1919" w:rsidP="007F1919">
            <w:pPr>
              <w:pStyle w:val="Heading2"/>
              <w:contextualSpacing w:val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D060E9">
              <w:rPr>
                <w:rFonts w:cstheme="minorHAnsi"/>
                <w:sz w:val="24"/>
                <w:szCs w:val="24"/>
              </w:rPr>
              <w:t>Florida Society of the Social Sciences conference</w:t>
            </w:r>
            <w:r w:rsidR="0058311A" w:rsidRPr="00D060E9">
              <w:rPr>
                <w:rFonts w:cstheme="minorHAnsi"/>
                <w:b w:val="0"/>
                <w:bCs/>
                <w:sz w:val="24"/>
                <w:szCs w:val="24"/>
              </w:rPr>
              <w:t xml:space="preserve">, april 2024, Gainesville, fl. </w:t>
            </w:r>
          </w:p>
          <w:p w14:paraId="42F1264D" w14:textId="06C61CAD" w:rsidR="00CB4F5D" w:rsidRDefault="00D060E9" w:rsidP="00D060E9">
            <w:pPr>
              <w:rPr>
                <w:rFonts w:cstheme="minorHAnsi"/>
              </w:rPr>
            </w:pPr>
            <w:r w:rsidRPr="00D060E9">
              <w:rPr>
                <w:rFonts w:cstheme="minorHAnsi"/>
                <w:b/>
                <w:bCs/>
              </w:rPr>
              <w:t>Jones, A.</w:t>
            </w:r>
            <w:r>
              <w:rPr>
                <w:rFonts w:cstheme="minorHAnsi"/>
              </w:rPr>
              <w:t xml:space="preserve"> Characteristics and Statistics: Examining the influence of school characteristics on reporting criminal student behavior to the police. </w:t>
            </w:r>
          </w:p>
          <w:p w14:paraId="6D6216CC" w14:textId="77777777" w:rsidR="00B65993" w:rsidRPr="005B38EE" w:rsidRDefault="00B65993" w:rsidP="00B15687">
            <w:pPr>
              <w:rPr>
                <w:rFonts w:cstheme="minorHAnsi"/>
              </w:rPr>
            </w:pPr>
          </w:p>
          <w:p w14:paraId="5A249A31" w14:textId="299A9107" w:rsidR="00B15687" w:rsidRPr="00D060E9" w:rsidRDefault="007743F3" w:rsidP="00B15687">
            <w:pPr>
              <w:pStyle w:val="Heading2"/>
              <w:contextualSpacing w:val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D060E9">
              <w:rPr>
                <w:rFonts w:cstheme="minorHAnsi"/>
                <w:sz w:val="24"/>
                <w:szCs w:val="24"/>
              </w:rPr>
              <w:t xml:space="preserve">Guest Lecture, </w:t>
            </w:r>
            <w:r w:rsidR="00014949" w:rsidRPr="00D060E9">
              <w:rPr>
                <w:rFonts w:cstheme="minorHAnsi"/>
                <w:b w:val="0"/>
                <w:bCs/>
                <w:sz w:val="24"/>
                <w:szCs w:val="24"/>
              </w:rPr>
              <w:t>Sociology Week</w:t>
            </w:r>
            <w:r w:rsidR="0058311A" w:rsidRPr="00D060E9">
              <w:rPr>
                <w:rFonts w:cstheme="minorHAnsi"/>
                <w:b w:val="0"/>
                <w:bCs/>
                <w:sz w:val="24"/>
                <w:szCs w:val="24"/>
              </w:rPr>
              <w:t>, april 2024</w:t>
            </w:r>
          </w:p>
          <w:p w14:paraId="5EF7F515" w14:textId="77777777" w:rsidR="00D060E9" w:rsidRDefault="00D060E9" w:rsidP="00216B23">
            <w:pPr>
              <w:rPr>
                <w:rFonts w:cstheme="minorHAnsi"/>
              </w:rPr>
            </w:pPr>
            <w:r w:rsidRPr="00D060E9">
              <w:rPr>
                <w:rFonts w:cstheme="minorHAnsi"/>
                <w:b/>
                <w:bCs/>
              </w:rPr>
              <w:t>Jones, A.</w:t>
            </w:r>
            <w:r>
              <w:rPr>
                <w:rFonts w:cstheme="minorHAnsi"/>
              </w:rPr>
              <w:t xml:space="preserve"> The Criminalization of Students in U.S. Schools. </w:t>
            </w:r>
          </w:p>
          <w:p w14:paraId="1F7E20CF" w14:textId="4A5F71A4" w:rsidR="00B15687" w:rsidRPr="00216B23" w:rsidRDefault="00342300" w:rsidP="00216B2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Virtual </w:t>
            </w:r>
            <w:r w:rsidR="00C26441">
              <w:rPr>
                <w:rFonts w:cstheme="minorHAnsi"/>
              </w:rPr>
              <w:t>lecture</w:t>
            </w:r>
            <w:r w:rsidR="00216B23">
              <w:rPr>
                <w:rFonts w:cstheme="minorHAnsi"/>
              </w:rPr>
              <w:t xml:space="preserve"> </w:t>
            </w:r>
            <w:r w:rsidR="00C26441">
              <w:rPr>
                <w:rFonts w:cstheme="minorHAnsi"/>
              </w:rPr>
              <w:t xml:space="preserve">for </w:t>
            </w:r>
            <w:r>
              <w:rPr>
                <w:rFonts w:cstheme="minorHAnsi"/>
              </w:rPr>
              <w:t>undergraduate students at Meredith College.</w:t>
            </w:r>
          </w:p>
          <w:p w14:paraId="14B43849" w14:textId="77777777" w:rsidR="00014949" w:rsidRDefault="00014949" w:rsidP="00014949">
            <w:pPr>
              <w:pStyle w:val="ListParagraph"/>
              <w:rPr>
                <w:rFonts w:cstheme="minorHAnsi"/>
              </w:rPr>
            </w:pPr>
          </w:p>
          <w:p w14:paraId="5313D411" w14:textId="218C251A" w:rsidR="00014949" w:rsidRPr="00D060E9" w:rsidRDefault="00014949" w:rsidP="00014949">
            <w:pPr>
              <w:pStyle w:val="Heading2"/>
              <w:contextualSpacing w:val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D060E9">
              <w:rPr>
                <w:rFonts w:cstheme="minorHAnsi"/>
                <w:sz w:val="24"/>
                <w:szCs w:val="24"/>
              </w:rPr>
              <w:t xml:space="preserve">Guest Lecture, </w:t>
            </w:r>
            <w:r w:rsidRPr="00D060E9">
              <w:rPr>
                <w:rFonts w:cstheme="minorHAnsi"/>
                <w:b w:val="0"/>
                <w:bCs/>
                <w:sz w:val="24"/>
                <w:szCs w:val="24"/>
              </w:rPr>
              <w:t>Sociology of education</w:t>
            </w:r>
            <w:r w:rsidR="0058311A" w:rsidRPr="00D060E9">
              <w:rPr>
                <w:rFonts w:cstheme="minorHAnsi"/>
                <w:b w:val="0"/>
                <w:bCs/>
                <w:sz w:val="24"/>
                <w:szCs w:val="24"/>
              </w:rPr>
              <w:t>, april 2024</w:t>
            </w:r>
          </w:p>
          <w:p w14:paraId="32DFF9FA" w14:textId="0AB11933" w:rsidR="00D060E9" w:rsidRDefault="00D060E9" w:rsidP="00D060E9">
            <w:pPr>
              <w:rPr>
                <w:rFonts w:cstheme="minorHAnsi"/>
              </w:rPr>
            </w:pPr>
            <w:r w:rsidRPr="00D060E9">
              <w:rPr>
                <w:rFonts w:cstheme="minorHAnsi"/>
                <w:b/>
                <w:bCs/>
              </w:rPr>
              <w:t>Jones, A.</w:t>
            </w:r>
            <w:r>
              <w:rPr>
                <w:rFonts w:cstheme="minorHAnsi"/>
              </w:rPr>
              <w:t xml:space="preserve"> </w:t>
            </w:r>
            <w:r w:rsidR="00E8168D">
              <w:rPr>
                <w:rFonts w:cstheme="minorHAnsi"/>
              </w:rPr>
              <w:t xml:space="preserve">The </w:t>
            </w:r>
            <w:r w:rsidR="00CB4F5D">
              <w:rPr>
                <w:rFonts w:cstheme="minorHAnsi"/>
              </w:rPr>
              <w:t>C</w:t>
            </w:r>
            <w:r w:rsidR="00E8168D">
              <w:rPr>
                <w:rFonts w:cstheme="minorHAnsi"/>
              </w:rPr>
              <w:t xml:space="preserve">onsequences of </w:t>
            </w:r>
            <w:r w:rsidR="00CB4F5D">
              <w:rPr>
                <w:rFonts w:cstheme="minorHAnsi"/>
              </w:rPr>
              <w:t>S</w:t>
            </w:r>
            <w:r w:rsidR="00E8168D">
              <w:rPr>
                <w:rFonts w:cstheme="minorHAnsi"/>
              </w:rPr>
              <w:t xml:space="preserve">urveillance </w:t>
            </w:r>
            <w:r w:rsidR="00CB4F5D">
              <w:rPr>
                <w:rFonts w:cstheme="minorHAnsi"/>
              </w:rPr>
              <w:t>T</w:t>
            </w:r>
            <w:r w:rsidR="00E8168D">
              <w:rPr>
                <w:rFonts w:cstheme="minorHAnsi"/>
              </w:rPr>
              <w:t xml:space="preserve">actics in U.S. </w:t>
            </w:r>
            <w:r w:rsidR="00CB4F5D">
              <w:rPr>
                <w:rFonts w:cstheme="minorHAnsi"/>
              </w:rPr>
              <w:t>S</w:t>
            </w:r>
            <w:r w:rsidR="00E8168D">
              <w:rPr>
                <w:rFonts w:cstheme="minorHAnsi"/>
              </w:rPr>
              <w:t xml:space="preserve">chools. </w:t>
            </w:r>
            <w:r>
              <w:rPr>
                <w:rFonts w:cstheme="minorHAnsi"/>
              </w:rPr>
              <w:t xml:space="preserve"> </w:t>
            </w:r>
          </w:p>
          <w:p w14:paraId="670BF238" w14:textId="01649636" w:rsidR="00014949" w:rsidRPr="00342300" w:rsidRDefault="00342300" w:rsidP="0034230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In-Person lecture </w:t>
            </w:r>
            <w:r w:rsidR="00B65993">
              <w:rPr>
                <w:rFonts w:cstheme="minorHAnsi"/>
              </w:rPr>
              <w:t xml:space="preserve">for undergraduate students at the University of Florida. </w:t>
            </w:r>
          </w:p>
        </w:tc>
      </w:tr>
    </w:tbl>
    <w:p w14:paraId="698D4C5C" w14:textId="26411670" w:rsidR="006B5C5B" w:rsidRPr="005B38EE" w:rsidRDefault="00BE57E2" w:rsidP="006B5C5B">
      <w:pPr>
        <w:pStyle w:val="Heading1"/>
        <w:rPr>
          <w:rFonts w:asciiTheme="minorHAnsi" w:hAnsiTheme="minorHAnsi" w:cstheme="minorHAnsi"/>
        </w:rPr>
      </w:pPr>
      <w:r w:rsidRPr="005B38EE">
        <w:rPr>
          <w:rFonts w:asciiTheme="minorHAnsi" w:hAnsiTheme="minorHAnsi" w:cstheme="minorHAnsi"/>
        </w:rPr>
        <w:t>ProfessIONAL SERVICE</w:t>
      </w:r>
    </w:p>
    <w:tbl>
      <w:tblPr>
        <w:tblStyle w:val="TableGrid"/>
        <w:tblW w:w="5503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276"/>
      </w:tblGrid>
      <w:tr w:rsidR="006B5C5B" w:rsidRPr="005B38EE" w14:paraId="52354D10" w14:textId="77777777" w:rsidTr="006B5C5B">
        <w:trPr>
          <w:trHeight w:val="724"/>
        </w:trPr>
        <w:tc>
          <w:tcPr>
            <w:tcW w:w="10276" w:type="dxa"/>
          </w:tcPr>
          <w:p w14:paraId="70452889" w14:textId="4D2491D2" w:rsidR="004958CF" w:rsidRDefault="000643DA" w:rsidP="00BE57E2">
            <w:pPr>
              <w:pStyle w:val="Body"/>
              <w:rPr>
                <w:b/>
                <w:color w:val="1D824C" w:themeColor="accent1"/>
              </w:rPr>
            </w:pPr>
            <w:r>
              <w:rPr>
                <w:b/>
                <w:color w:val="1D824C" w:themeColor="accent1"/>
              </w:rPr>
              <w:t>Academic Service</w:t>
            </w:r>
            <w:r w:rsidR="004958CF">
              <w:rPr>
                <w:b/>
                <w:color w:val="1D824C" w:themeColor="accent1"/>
              </w:rPr>
              <w:t xml:space="preserve"> </w:t>
            </w:r>
          </w:p>
          <w:p w14:paraId="3B33C824" w14:textId="5C6E14BF" w:rsidR="00BE57E2" w:rsidRPr="00153D8F" w:rsidRDefault="000643DA" w:rsidP="00BE57E2">
            <w:pPr>
              <w:pStyle w:val="Body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Sociology and Anthropology Graduate Student Association. </w:t>
            </w:r>
            <w:r w:rsidR="00365ED9">
              <w:rPr>
                <w:color w:val="595959" w:themeColor="text1" w:themeTint="A6"/>
              </w:rPr>
              <w:t>Secretary</w:t>
            </w:r>
            <w:r w:rsidR="0085484B">
              <w:rPr>
                <w:color w:val="595959" w:themeColor="text1" w:themeTint="A6"/>
              </w:rPr>
              <w:t xml:space="preserve">/Member. </w:t>
            </w:r>
            <w:r>
              <w:rPr>
                <w:color w:val="595959" w:themeColor="text1" w:themeTint="A6"/>
              </w:rPr>
              <w:t xml:space="preserve">North Carolina State </w:t>
            </w:r>
            <w:r w:rsidR="00153D8F">
              <w:rPr>
                <w:color w:val="595959" w:themeColor="text1" w:themeTint="A6"/>
              </w:rPr>
              <w:t>University</w:t>
            </w:r>
            <w:r w:rsidR="0085484B">
              <w:rPr>
                <w:color w:val="595959" w:themeColor="text1" w:themeTint="A6"/>
              </w:rPr>
              <w:t xml:space="preserve">, </w:t>
            </w:r>
            <w:r w:rsidR="0085484B" w:rsidRPr="00970205">
              <w:rPr>
                <w:color w:val="595959" w:themeColor="text1" w:themeTint="A6"/>
              </w:rPr>
              <w:t>202</w:t>
            </w:r>
            <w:r w:rsidR="0085484B">
              <w:rPr>
                <w:color w:val="595959" w:themeColor="text1" w:themeTint="A6"/>
              </w:rPr>
              <w:t>4-current</w:t>
            </w:r>
            <w:r w:rsidR="0085484B" w:rsidRPr="00970205">
              <w:rPr>
                <w:color w:val="595959" w:themeColor="text1" w:themeTint="A6"/>
              </w:rPr>
              <w:t xml:space="preserve">. </w:t>
            </w:r>
          </w:p>
          <w:p w14:paraId="15AAA7A8" w14:textId="3FA59036" w:rsidR="00BE57E2" w:rsidRPr="00153D8F" w:rsidRDefault="000643DA" w:rsidP="00BE57E2">
            <w:pPr>
              <w:pStyle w:val="Body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The Aggregate, Graduate Student </w:t>
            </w:r>
            <w:r w:rsidR="00153D8F">
              <w:rPr>
                <w:color w:val="595959" w:themeColor="text1" w:themeTint="A6"/>
              </w:rPr>
              <w:t xml:space="preserve">Organization. </w:t>
            </w:r>
            <w:r w:rsidR="008350F9">
              <w:rPr>
                <w:color w:val="595959" w:themeColor="text1" w:themeTint="A6"/>
              </w:rPr>
              <w:t>Secretary</w:t>
            </w:r>
            <w:r w:rsidR="00F246BB">
              <w:rPr>
                <w:color w:val="595959" w:themeColor="text1" w:themeTint="A6"/>
              </w:rPr>
              <w:t xml:space="preserve">/Member. </w:t>
            </w:r>
            <w:r w:rsidR="00153D8F">
              <w:rPr>
                <w:color w:val="595959" w:themeColor="text1" w:themeTint="A6"/>
              </w:rPr>
              <w:t>The University of Florida</w:t>
            </w:r>
            <w:r w:rsidR="00F246BB">
              <w:rPr>
                <w:color w:val="595959" w:themeColor="text1" w:themeTint="A6"/>
              </w:rPr>
              <w:t>,</w:t>
            </w:r>
            <w:r w:rsidR="008350F9">
              <w:rPr>
                <w:color w:val="595959" w:themeColor="text1" w:themeTint="A6"/>
              </w:rPr>
              <w:t xml:space="preserve"> </w:t>
            </w:r>
            <w:r w:rsidR="00BE57E2" w:rsidRPr="00970205">
              <w:rPr>
                <w:color w:val="595959" w:themeColor="text1" w:themeTint="A6"/>
              </w:rPr>
              <w:t>202</w:t>
            </w:r>
            <w:r w:rsidR="00F246BB">
              <w:rPr>
                <w:color w:val="595959" w:themeColor="text1" w:themeTint="A6"/>
              </w:rPr>
              <w:t>2</w:t>
            </w:r>
            <w:r w:rsidR="008350F9">
              <w:rPr>
                <w:color w:val="595959" w:themeColor="text1" w:themeTint="A6"/>
              </w:rPr>
              <w:t>-2024</w:t>
            </w:r>
            <w:r w:rsidR="00BE57E2" w:rsidRPr="00970205">
              <w:rPr>
                <w:color w:val="595959" w:themeColor="text1" w:themeTint="A6"/>
              </w:rPr>
              <w:t>.</w:t>
            </w:r>
          </w:p>
          <w:p w14:paraId="4EEE9360" w14:textId="77777777" w:rsidR="00BE57E2" w:rsidRPr="005B38EE" w:rsidRDefault="00BE57E2" w:rsidP="00BE57E2">
            <w:pPr>
              <w:pStyle w:val="Body"/>
            </w:pPr>
          </w:p>
          <w:p w14:paraId="31989E52" w14:textId="77777777" w:rsidR="00BE57E2" w:rsidRPr="005B38EE" w:rsidRDefault="00BE57E2" w:rsidP="00BE57E2">
            <w:pPr>
              <w:pStyle w:val="Body"/>
              <w:rPr>
                <w:b/>
                <w:color w:val="1D824C" w:themeColor="accent1"/>
              </w:rPr>
            </w:pPr>
            <w:r w:rsidRPr="005B38EE">
              <w:rPr>
                <w:b/>
                <w:color w:val="1D824C" w:themeColor="accent1"/>
              </w:rPr>
              <w:t>Professional Society Memberships</w:t>
            </w:r>
          </w:p>
          <w:p w14:paraId="46FE7E77" w14:textId="77777777" w:rsidR="00BE57E2" w:rsidRPr="005B38EE" w:rsidRDefault="00BE57E2" w:rsidP="00BE57E2">
            <w:pPr>
              <w:pStyle w:val="Body"/>
              <w:rPr>
                <w:sz w:val="6"/>
                <w:szCs w:val="6"/>
              </w:rPr>
            </w:pPr>
          </w:p>
          <w:p w14:paraId="219B8EA4" w14:textId="29E9BEE4" w:rsidR="006763C2" w:rsidRDefault="00BE57E2" w:rsidP="00BE57E2">
            <w:pPr>
              <w:pStyle w:val="Body"/>
              <w:rPr>
                <w:color w:val="595959" w:themeColor="text1" w:themeTint="A6"/>
              </w:rPr>
            </w:pPr>
            <w:r w:rsidRPr="00970205">
              <w:rPr>
                <w:color w:val="595959" w:themeColor="text1" w:themeTint="A6"/>
              </w:rPr>
              <w:t>Society for the Study of Social Problems, 2022-202</w:t>
            </w:r>
            <w:r w:rsidR="00F246BB">
              <w:rPr>
                <w:color w:val="595959" w:themeColor="text1" w:themeTint="A6"/>
              </w:rPr>
              <w:t>4</w:t>
            </w:r>
            <w:r w:rsidRPr="00970205">
              <w:rPr>
                <w:color w:val="595959" w:themeColor="text1" w:themeTint="A6"/>
              </w:rPr>
              <w:t>.</w:t>
            </w:r>
          </w:p>
          <w:p w14:paraId="2C466A6E" w14:textId="395DD358" w:rsidR="00BE57E2" w:rsidRPr="00970205" w:rsidRDefault="000829B4" w:rsidP="00BE57E2">
            <w:pPr>
              <w:pStyle w:val="Body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American Sociological </w:t>
            </w:r>
            <w:r w:rsidR="000643DA">
              <w:rPr>
                <w:color w:val="595959" w:themeColor="text1" w:themeTint="A6"/>
              </w:rPr>
              <w:t>Association</w:t>
            </w:r>
            <w:r>
              <w:rPr>
                <w:color w:val="595959" w:themeColor="text1" w:themeTint="A6"/>
              </w:rPr>
              <w:t>, 2024.</w:t>
            </w:r>
            <w:r w:rsidR="00BE57E2" w:rsidRPr="00970205">
              <w:rPr>
                <w:color w:val="595959" w:themeColor="text1" w:themeTint="A6"/>
              </w:rPr>
              <w:t xml:space="preserve"> </w:t>
            </w:r>
          </w:p>
          <w:p w14:paraId="246DD794" w14:textId="77777777" w:rsidR="00BE57E2" w:rsidRPr="005B38EE" w:rsidRDefault="00BE57E2" w:rsidP="00BE57E2">
            <w:pPr>
              <w:pStyle w:val="Body"/>
            </w:pPr>
          </w:p>
          <w:p w14:paraId="24F40589" w14:textId="77777777" w:rsidR="00BE57E2" w:rsidRPr="005B38EE" w:rsidRDefault="00BE57E2" w:rsidP="00BE57E2">
            <w:pPr>
              <w:pStyle w:val="Body"/>
              <w:rPr>
                <w:b/>
                <w:color w:val="1D824C" w:themeColor="accent1"/>
              </w:rPr>
            </w:pPr>
            <w:r w:rsidRPr="005B38EE">
              <w:rPr>
                <w:b/>
                <w:color w:val="1D824C" w:themeColor="accent1"/>
              </w:rPr>
              <w:t>Community Service/Outreach</w:t>
            </w:r>
          </w:p>
          <w:p w14:paraId="40851829" w14:textId="77777777" w:rsidR="00BE57E2" w:rsidRPr="005B38EE" w:rsidRDefault="00BE57E2" w:rsidP="00BE57E2">
            <w:pPr>
              <w:pStyle w:val="Body"/>
              <w:rPr>
                <w:sz w:val="6"/>
                <w:szCs w:val="6"/>
              </w:rPr>
            </w:pPr>
          </w:p>
          <w:p w14:paraId="0878AC02" w14:textId="199F1525" w:rsidR="000643DA" w:rsidRDefault="000643DA" w:rsidP="00BE57E2">
            <w:pPr>
              <w:pStyle w:val="Body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Wake County School System volunteer. August 2024 – present. </w:t>
            </w:r>
          </w:p>
          <w:p w14:paraId="4CFCA9FF" w14:textId="7E01070E" w:rsidR="00BE57E2" w:rsidRDefault="00BE57E2" w:rsidP="00BE57E2">
            <w:pPr>
              <w:pStyle w:val="Body"/>
              <w:rPr>
                <w:color w:val="595959" w:themeColor="text1" w:themeTint="A6"/>
              </w:rPr>
            </w:pPr>
            <w:r w:rsidRPr="00970205">
              <w:rPr>
                <w:color w:val="595959" w:themeColor="text1" w:themeTint="A6"/>
              </w:rPr>
              <w:t xml:space="preserve">Gainesville United Nations Association. September 2022 – </w:t>
            </w:r>
            <w:r w:rsidR="000643DA">
              <w:rPr>
                <w:color w:val="595959" w:themeColor="text1" w:themeTint="A6"/>
              </w:rPr>
              <w:t>July 2024</w:t>
            </w:r>
            <w:r w:rsidRPr="00970205">
              <w:rPr>
                <w:color w:val="595959" w:themeColor="text1" w:themeTint="A6"/>
              </w:rPr>
              <w:t xml:space="preserve">. </w:t>
            </w:r>
          </w:p>
          <w:p w14:paraId="538FE447" w14:textId="590E2D0E" w:rsidR="006B5C5B" w:rsidRPr="00AA4E7E" w:rsidRDefault="00F246BB" w:rsidP="00AA4E7E">
            <w:pPr>
              <w:pStyle w:val="Body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Alachua County School System volunteer. October 2022 – </w:t>
            </w:r>
            <w:r w:rsidR="000643DA">
              <w:rPr>
                <w:color w:val="595959" w:themeColor="text1" w:themeTint="A6"/>
              </w:rPr>
              <w:t>July 2024</w:t>
            </w:r>
            <w:r>
              <w:rPr>
                <w:color w:val="595959" w:themeColor="text1" w:themeTint="A6"/>
              </w:rPr>
              <w:t xml:space="preserve">. </w:t>
            </w:r>
          </w:p>
        </w:tc>
      </w:tr>
    </w:tbl>
    <w:p w14:paraId="46936636" w14:textId="7DBCB226" w:rsidR="006B5C5B" w:rsidRPr="006E1507" w:rsidRDefault="006B5C5B" w:rsidP="006B5C5B">
      <w:pPr>
        <w:pStyle w:val="Heading1"/>
      </w:pPr>
    </w:p>
    <w:sectPr w:rsidR="006B5C5B" w:rsidRPr="006E1507" w:rsidSect="000F30AE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28DB9" w14:textId="77777777" w:rsidR="000F30AE" w:rsidRDefault="000F30AE" w:rsidP="0068194B">
      <w:r>
        <w:separator/>
      </w:r>
    </w:p>
    <w:p w14:paraId="4BE3CC7F" w14:textId="77777777" w:rsidR="000F30AE" w:rsidRDefault="000F30AE"/>
    <w:p w14:paraId="7D28F940" w14:textId="77777777" w:rsidR="000F30AE" w:rsidRDefault="000F30AE"/>
  </w:endnote>
  <w:endnote w:type="continuationSeparator" w:id="0">
    <w:p w14:paraId="1AB77921" w14:textId="77777777" w:rsidR="000F30AE" w:rsidRDefault="000F30AE" w:rsidP="0068194B">
      <w:r>
        <w:continuationSeparator/>
      </w:r>
    </w:p>
    <w:p w14:paraId="0BAEA495" w14:textId="77777777" w:rsidR="000F30AE" w:rsidRDefault="000F30AE"/>
    <w:p w14:paraId="45ECA771" w14:textId="77777777" w:rsidR="000F30AE" w:rsidRDefault="000F30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272CDC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431D8" w14:textId="77777777" w:rsidR="000F30AE" w:rsidRDefault="000F30AE" w:rsidP="0068194B">
      <w:r>
        <w:separator/>
      </w:r>
    </w:p>
    <w:p w14:paraId="7A7918DC" w14:textId="77777777" w:rsidR="000F30AE" w:rsidRDefault="000F30AE"/>
    <w:p w14:paraId="12BBB79F" w14:textId="77777777" w:rsidR="000F30AE" w:rsidRDefault="000F30AE"/>
  </w:footnote>
  <w:footnote w:type="continuationSeparator" w:id="0">
    <w:p w14:paraId="379DB2F0" w14:textId="77777777" w:rsidR="000F30AE" w:rsidRDefault="000F30AE" w:rsidP="0068194B">
      <w:r>
        <w:continuationSeparator/>
      </w:r>
    </w:p>
    <w:p w14:paraId="37E66A65" w14:textId="77777777" w:rsidR="000F30AE" w:rsidRDefault="000F30AE"/>
    <w:p w14:paraId="1D8C69ED" w14:textId="77777777" w:rsidR="000F30AE" w:rsidRDefault="000F30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A5420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93C43B" wp14:editId="57DC10B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94B2265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59C63F7"/>
    <w:multiLevelType w:val="hybridMultilevel"/>
    <w:tmpl w:val="6C9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74F3076"/>
    <w:multiLevelType w:val="hybridMultilevel"/>
    <w:tmpl w:val="A878B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C7F33"/>
    <w:multiLevelType w:val="hybridMultilevel"/>
    <w:tmpl w:val="1F823F3A"/>
    <w:lvl w:ilvl="0" w:tplc="0964AA62">
      <w:start w:val="38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365727">
    <w:abstractNumId w:val="9"/>
  </w:num>
  <w:num w:numId="2" w16cid:durableId="2136218920">
    <w:abstractNumId w:val="8"/>
  </w:num>
  <w:num w:numId="3" w16cid:durableId="2024698952">
    <w:abstractNumId w:val="7"/>
  </w:num>
  <w:num w:numId="4" w16cid:durableId="991103621">
    <w:abstractNumId w:val="6"/>
  </w:num>
  <w:num w:numId="5" w16cid:durableId="1360348903">
    <w:abstractNumId w:val="11"/>
  </w:num>
  <w:num w:numId="6" w16cid:durableId="1321420821">
    <w:abstractNumId w:val="3"/>
  </w:num>
  <w:num w:numId="7" w16cid:durableId="664549999">
    <w:abstractNumId w:val="12"/>
  </w:num>
  <w:num w:numId="8" w16cid:durableId="229535056">
    <w:abstractNumId w:val="2"/>
  </w:num>
  <w:num w:numId="9" w16cid:durableId="1521970569">
    <w:abstractNumId w:val="13"/>
  </w:num>
  <w:num w:numId="10" w16cid:durableId="1619264561">
    <w:abstractNumId w:val="5"/>
  </w:num>
  <w:num w:numId="11" w16cid:durableId="1530492439">
    <w:abstractNumId w:val="4"/>
  </w:num>
  <w:num w:numId="12" w16cid:durableId="86537073">
    <w:abstractNumId w:val="1"/>
  </w:num>
  <w:num w:numId="13" w16cid:durableId="837575279">
    <w:abstractNumId w:val="0"/>
  </w:num>
  <w:num w:numId="14" w16cid:durableId="12457133">
    <w:abstractNumId w:val="15"/>
  </w:num>
  <w:num w:numId="15" w16cid:durableId="396435898">
    <w:abstractNumId w:val="14"/>
  </w:num>
  <w:num w:numId="16" w16cid:durableId="13752348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17"/>
    <w:rsid w:val="000001EF"/>
    <w:rsid w:val="00007322"/>
    <w:rsid w:val="00007728"/>
    <w:rsid w:val="00014949"/>
    <w:rsid w:val="00021478"/>
    <w:rsid w:val="00021778"/>
    <w:rsid w:val="00022294"/>
    <w:rsid w:val="00024584"/>
    <w:rsid w:val="00024730"/>
    <w:rsid w:val="00055E95"/>
    <w:rsid w:val="000643DA"/>
    <w:rsid w:val="000670BF"/>
    <w:rsid w:val="0007021F"/>
    <w:rsid w:val="0007247F"/>
    <w:rsid w:val="000829B4"/>
    <w:rsid w:val="000901FE"/>
    <w:rsid w:val="000B2BA5"/>
    <w:rsid w:val="000C73B9"/>
    <w:rsid w:val="000D6E74"/>
    <w:rsid w:val="000F2F8C"/>
    <w:rsid w:val="000F30AE"/>
    <w:rsid w:val="0010006E"/>
    <w:rsid w:val="001011F5"/>
    <w:rsid w:val="001045A8"/>
    <w:rsid w:val="00105559"/>
    <w:rsid w:val="00113895"/>
    <w:rsid w:val="00114A91"/>
    <w:rsid w:val="00115EC0"/>
    <w:rsid w:val="00136917"/>
    <w:rsid w:val="001427E1"/>
    <w:rsid w:val="00153D8F"/>
    <w:rsid w:val="001620C1"/>
    <w:rsid w:val="00163668"/>
    <w:rsid w:val="00171566"/>
    <w:rsid w:val="00174676"/>
    <w:rsid w:val="001755A8"/>
    <w:rsid w:val="00184014"/>
    <w:rsid w:val="00192008"/>
    <w:rsid w:val="001B1F54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16B23"/>
    <w:rsid w:val="002253B0"/>
    <w:rsid w:val="00236D54"/>
    <w:rsid w:val="00240E88"/>
    <w:rsid w:val="00241D8C"/>
    <w:rsid w:val="00241FDB"/>
    <w:rsid w:val="0024720C"/>
    <w:rsid w:val="002617AE"/>
    <w:rsid w:val="002638D0"/>
    <w:rsid w:val="002647D3"/>
    <w:rsid w:val="00273C46"/>
    <w:rsid w:val="00275EAE"/>
    <w:rsid w:val="00294998"/>
    <w:rsid w:val="00297F18"/>
    <w:rsid w:val="002A1945"/>
    <w:rsid w:val="002B2958"/>
    <w:rsid w:val="002B3FC8"/>
    <w:rsid w:val="002C4EF7"/>
    <w:rsid w:val="002D23C5"/>
    <w:rsid w:val="002D6137"/>
    <w:rsid w:val="002E7E61"/>
    <w:rsid w:val="002F05E5"/>
    <w:rsid w:val="002F254D"/>
    <w:rsid w:val="002F30E4"/>
    <w:rsid w:val="00304AF3"/>
    <w:rsid w:val="00307140"/>
    <w:rsid w:val="00316DFF"/>
    <w:rsid w:val="00325B57"/>
    <w:rsid w:val="00336056"/>
    <w:rsid w:val="00342300"/>
    <w:rsid w:val="003544E1"/>
    <w:rsid w:val="00365ED9"/>
    <w:rsid w:val="00366398"/>
    <w:rsid w:val="003A0632"/>
    <w:rsid w:val="003A30E5"/>
    <w:rsid w:val="003A6ADF"/>
    <w:rsid w:val="003B5928"/>
    <w:rsid w:val="003D380F"/>
    <w:rsid w:val="003E160D"/>
    <w:rsid w:val="003F1D5F"/>
    <w:rsid w:val="00404CD9"/>
    <w:rsid w:val="00405128"/>
    <w:rsid w:val="00406CFF"/>
    <w:rsid w:val="00416B25"/>
    <w:rsid w:val="00420592"/>
    <w:rsid w:val="004319E0"/>
    <w:rsid w:val="00437E8C"/>
    <w:rsid w:val="00440225"/>
    <w:rsid w:val="0046107E"/>
    <w:rsid w:val="004726BC"/>
    <w:rsid w:val="00474105"/>
    <w:rsid w:val="00480E6E"/>
    <w:rsid w:val="00486277"/>
    <w:rsid w:val="00494CF6"/>
    <w:rsid w:val="004958CF"/>
    <w:rsid w:val="00495F8D"/>
    <w:rsid w:val="004A1ED0"/>
    <w:rsid w:val="004A1FAE"/>
    <w:rsid w:val="004A32FF"/>
    <w:rsid w:val="004B06EB"/>
    <w:rsid w:val="004B6AD0"/>
    <w:rsid w:val="004C013B"/>
    <w:rsid w:val="004C2D5D"/>
    <w:rsid w:val="004C33E1"/>
    <w:rsid w:val="004E01EB"/>
    <w:rsid w:val="004E2794"/>
    <w:rsid w:val="00510392"/>
    <w:rsid w:val="00513E2A"/>
    <w:rsid w:val="005609F3"/>
    <w:rsid w:val="00566A35"/>
    <w:rsid w:val="0056701E"/>
    <w:rsid w:val="005740D7"/>
    <w:rsid w:val="0058311A"/>
    <w:rsid w:val="005A0F26"/>
    <w:rsid w:val="005A1B10"/>
    <w:rsid w:val="005A6850"/>
    <w:rsid w:val="005B1B1B"/>
    <w:rsid w:val="005B38EE"/>
    <w:rsid w:val="005C5932"/>
    <w:rsid w:val="005D3CA7"/>
    <w:rsid w:val="005D4CC1"/>
    <w:rsid w:val="005F4B91"/>
    <w:rsid w:val="005F55D2"/>
    <w:rsid w:val="006106CD"/>
    <w:rsid w:val="0062312F"/>
    <w:rsid w:val="00625F2C"/>
    <w:rsid w:val="006618E9"/>
    <w:rsid w:val="00663069"/>
    <w:rsid w:val="00671680"/>
    <w:rsid w:val="006763C2"/>
    <w:rsid w:val="0068194B"/>
    <w:rsid w:val="00690DBE"/>
    <w:rsid w:val="00692703"/>
    <w:rsid w:val="006A1962"/>
    <w:rsid w:val="006B3D0F"/>
    <w:rsid w:val="006B5C5B"/>
    <w:rsid w:val="006B5D48"/>
    <w:rsid w:val="006B7D7B"/>
    <w:rsid w:val="006C1A5E"/>
    <w:rsid w:val="006C3DFF"/>
    <w:rsid w:val="006E1507"/>
    <w:rsid w:val="00712D8B"/>
    <w:rsid w:val="007273B7"/>
    <w:rsid w:val="00733E0A"/>
    <w:rsid w:val="0074403D"/>
    <w:rsid w:val="00746D44"/>
    <w:rsid w:val="007538DC"/>
    <w:rsid w:val="00757803"/>
    <w:rsid w:val="00762AF1"/>
    <w:rsid w:val="0077180E"/>
    <w:rsid w:val="007743F3"/>
    <w:rsid w:val="00780109"/>
    <w:rsid w:val="0079206B"/>
    <w:rsid w:val="007951C8"/>
    <w:rsid w:val="00796076"/>
    <w:rsid w:val="007A2B04"/>
    <w:rsid w:val="007C0566"/>
    <w:rsid w:val="007C3ED4"/>
    <w:rsid w:val="007C606B"/>
    <w:rsid w:val="007E6A61"/>
    <w:rsid w:val="007F1919"/>
    <w:rsid w:val="00801140"/>
    <w:rsid w:val="00803404"/>
    <w:rsid w:val="0081401C"/>
    <w:rsid w:val="008256A2"/>
    <w:rsid w:val="00834955"/>
    <w:rsid w:val="008350F9"/>
    <w:rsid w:val="0085484B"/>
    <w:rsid w:val="00855B59"/>
    <w:rsid w:val="00860461"/>
    <w:rsid w:val="0086487C"/>
    <w:rsid w:val="00870B20"/>
    <w:rsid w:val="008829F8"/>
    <w:rsid w:val="00885897"/>
    <w:rsid w:val="008A6538"/>
    <w:rsid w:val="008B0DBC"/>
    <w:rsid w:val="008C7056"/>
    <w:rsid w:val="008E15B9"/>
    <w:rsid w:val="008F3B14"/>
    <w:rsid w:val="00901899"/>
    <w:rsid w:val="0090344B"/>
    <w:rsid w:val="00905715"/>
    <w:rsid w:val="0091321E"/>
    <w:rsid w:val="00913946"/>
    <w:rsid w:val="0092726B"/>
    <w:rsid w:val="00933F78"/>
    <w:rsid w:val="009361BA"/>
    <w:rsid w:val="00944F78"/>
    <w:rsid w:val="009510E7"/>
    <w:rsid w:val="00952C89"/>
    <w:rsid w:val="009571D8"/>
    <w:rsid w:val="009650EA"/>
    <w:rsid w:val="00970205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04EBC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559C0"/>
    <w:rsid w:val="00A615E1"/>
    <w:rsid w:val="00A74444"/>
    <w:rsid w:val="00A755E8"/>
    <w:rsid w:val="00A93A5D"/>
    <w:rsid w:val="00AA201F"/>
    <w:rsid w:val="00AA4E7E"/>
    <w:rsid w:val="00AB32F8"/>
    <w:rsid w:val="00AB610B"/>
    <w:rsid w:val="00AD360E"/>
    <w:rsid w:val="00AD40FB"/>
    <w:rsid w:val="00AD782D"/>
    <w:rsid w:val="00AE7650"/>
    <w:rsid w:val="00B10EBE"/>
    <w:rsid w:val="00B15687"/>
    <w:rsid w:val="00B236F1"/>
    <w:rsid w:val="00B3508A"/>
    <w:rsid w:val="00B50F99"/>
    <w:rsid w:val="00B51D1B"/>
    <w:rsid w:val="00B540F4"/>
    <w:rsid w:val="00B60FD0"/>
    <w:rsid w:val="00B622DF"/>
    <w:rsid w:val="00B6332A"/>
    <w:rsid w:val="00B65993"/>
    <w:rsid w:val="00B74132"/>
    <w:rsid w:val="00B81760"/>
    <w:rsid w:val="00B8494C"/>
    <w:rsid w:val="00BA1546"/>
    <w:rsid w:val="00BA6FC9"/>
    <w:rsid w:val="00BB4E51"/>
    <w:rsid w:val="00BD431F"/>
    <w:rsid w:val="00BE423E"/>
    <w:rsid w:val="00BE57E2"/>
    <w:rsid w:val="00BF1238"/>
    <w:rsid w:val="00BF61AC"/>
    <w:rsid w:val="00C140FB"/>
    <w:rsid w:val="00C26441"/>
    <w:rsid w:val="00C47FA6"/>
    <w:rsid w:val="00C549C5"/>
    <w:rsid w:val="00C57FC6"/>
    <w:rsid w:val="00C630D8"/>
    <w:rsid w:val="00C66A7D"/>
    <w:rsid w:val="00C7674F"/>
    <w:rsid w:val="00C76B0B"/>
    <w:rsid w:val="00C779DA"/>
    <w:rsid w:val="00C814F7"/>
    <w:rsid w:val="00CA4B4D"/>
    <w:rsid w:val="00CB35C3"/>
    <w:rsid w:val="00CB4F5D"/>
    <w:rsid w:val="00CD0127"/>
    <w:rsid w:val="00CD323D"/>
    <w:rsid w:val="00CE4030"/>
    <w:rsid w:val="00CE64B3"/>
    <w:rsid w:val="00CF1388"/>
    <w:rsid w:val="00CF1A49"/>
    <w:rsid w:val="00D060E9"/>
    <w:rsid w:val="00D0630C"/>
    <w:rsid w:val="00D20E69"/>
    <w:rsid w:val="00D243A9"/>
    <w:rsid w:val="00D25409"/>
    <w:rsid w:val="00D305E5"/>
    <w:rsid w:val="00D37CD3"/>
    <w:rsid w:val="00D416F1"/>
    <w:rsid w:val="00D4300D"/>
    <w:rsid w:val="00D45911"/>
    <w:rsid w:val="00D45958"/>
    <w:rsid w:val="00D66A52"/>
    <w:rsid w:val="00D66EFA"/>
    <w:rsid w:val="00D72A2D"/>
    <w:rsid w:val="00D9521A"/>
    <w:rsid w:val="00DA3914"/>
    <w:rsid w:val="00DA59AA"/>
    <w:rsid w:val="00DA6243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06A4"/>
    <w:rsid w:val="00E01923"/>
    <w:rsid w:val="00E14498"/>
    <w:rsid w:val="00E2397A"/>
    <w:rsid w:val="00E254DB"/>
    <w:rsid w:val="00E300FC"/>
    <w:rsid w:val="00E362DB"/>
    <w:rsid w:val="00E3772C"/>
    <w:rsid w:val="00E442D1"/>
    <w:rsid w:val="00E5632B"/>
    <w:rsid w:val="00E70240"/>
    <w:rsid w:val="00E71E6B"/>
    <w:rsid w:val="00E8168D"/>
    <w:rsid w:val="00E81CC5"/>
    <w:rsid w:val="00E85A87"/>
    <w:rsid w:val="00E85B4A"/>
    <w:rsid w:val="00E93999"/>
    <w:rsid w:val="00E9528E"/>
    <w:rsid w:val="00EA29F9"/>
    <w:rsid w:val="00EA5099"/>
    <w:rsid w:val="00EC1351"/>
    <w:rsid w:val="00EC4CBF"/>
    <w:rsid w:val="00EE2CA8"/>
    <w:rsid w:val="00EF17E8"/>
    <w:rsid w:val="00EF3973"/>
    <w:rsid w:val="00EF51D9"/>
    <w:rsid w:val="00F130DD"/>
    <w:rsid w:val="00F246BB"/>
    <w:rsid w:val="00F24884"/>
    <w:rsid w:val="00F40474"/>
    <w:rsid w:val="00F4081C"/>
    <w:rsid w:val="00F476C4"/>
    <w:rsid w:val="00F577A4"/>
    <w:rsid w:val="00F61DF9"/>
    <w:rsid w:val="00F81960"/>
    <w:rsid w:val="00F85C43"/>
    <w:rsid w:val="00F8769D"/>
    <w:rsid w:val="00F91B22"/>
    <w:rsid w:val="00F9350C"/>
    <w:rsid w:val="00F94EB5"/>
    <w:rsid w:val="00F9624D"/>
    <w:rsid w:val="00FB31C1"/>
    <w:rsid w:val="00FB58F2"/>
    <w:rsid w:val="00FC6AEA"/>
    <w:rsid w:val="00FD3D13"/>
    <w:rsid w:val="00FD7E90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5074A"/>
  <w15:chartTrackingRefBased/>
  <w15:docId w15:val="{3E3653A6-C632-428F-971F-837BB9A1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Body">
    <w:name w:val="Body"/>
    <w:autoRedefine/>
    <w:rsid w:val="00BE57E2"/>
    <w:rPr>
      <w:rFonts w:eastAsia="ヒラギノ角ゴ Pro W3" w:cs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05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37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48" w:space="0" w:color="auto"/>
            <w:right w:val="single" w:sz="2" w:space="0" w:color="auto"/>
          </w:divBdr>
        </w:div>
        <w:div w:id="4982752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4" w:space="0" w:color="auto"/>
            <w:right w:val="single" w:sz="2" w:space="0" w:color="auto"/>
          </w:divBdr>
          <w:divsChild>
            <w:div w:id="5752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068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48" w:space="0" w:color="auto"/>
            <w:right w:val="single" w:sz="2" w:space="0" w:color="auto"/>
          </w:divBdr>
        </w:div>
        <w:div w:id="343898192">
          <w:marLeft w:val="0"/>
          <w:marRight w:val="0"/>
          <w:marTop w:val="0"/>
          <w:marBottom w:val="0"/>
          <w:divBdr>
            <w:top w:val="single" w:sz="48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76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0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1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5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33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7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48" w:space="0" w:color="auto"/>
            <w:right w:val="single" w:sz="2" w:space="0" w:color="auto"/>
          </w:divBdr>
        </w:div>
        <w:div w:id="9236862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4" w:space="0" w:color="auto"/>
            <w:right w:val="single" w:sz="2" w:space="0" w:color="auto"/>
          </w:divBdr>
          <w:divsChild>
            <w:div w:id="18456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3226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48" w:space="0" w:color="auto"/>
            <w:right w:val="single" w:sz="2" w:space="0" w:color="auto"/>
          </w:divBdr>
        </w:div>
        <w:div w:id="471025542">
          <w:marLeft w:val="0"/>
          <w:marRight w:val="0"/>
          <w:marTop w:val="0"/>
          <w:marBottom w:val="0"/>
          <w:divBdr>
            <w:top w:val="single" w:sz="48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52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7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22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DAJ1\AppData\Local\Microsoft\Office\16.0\DTS\en-US%7bCC27D296-987A-4BEC-BBC4-2A91BDDBB848%7d\%7b2110772C-D05C-4F1D-ADB3-CBFE2C14F4BC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5B8461D94FF4E7A938EAFCBF1839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F6827-F5C2-4ACB-A20D-5D3170F0D0FF}"/>
      </w:docPartPr>
      <w:docPartBody>
        <w:p w:rsidR="007F2419" w:rsidRDefault="00F67DB9">
          <w:pPr>
            <w:pStyle w:val="45B8461D94FF4E7A938EAFCBF1839E0E"/>
          </w:pPr>
          <w:r w:rsidRPr="00CF1A49">
            <w:t>·</w:t>
          </w:r>
        </w:p>
      </w:docPartBody>
    </w:docPart>
    <w:docPart>
      <w:docPartPr>
        <w:name w:val="4A5E9AE7C74A4947A1BB7A90BF01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D206B-8B3D-4654-93BD-4A4D59D8038A}"/>
      </w:docPartPr>
      <w:docPartBody>
        <w:p w:rsidR="007F2419" w:rsidRDefault="00F67DB9">
          <w:pPr>
            <w:pStyle w:val="4A5E9AE7C74A4947A1BB7A90BF015270"/>
          </w:pPr>
          <w:r w:rsidRPr="00CF1A49">
            <w:t>·</w:t>
          </w:r>
        </w:p>
      </w:docPartBody>
    </w:docPart>
    <w:docPart>
      <w:docPartPr>
        <w:name w:val="824CB87578774A1091F911BFF1A44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6E165-1E61-4F6C-A1FD-7B32F0FA4CB8}"/>
      </w:docPartPr>
      <w:docPartBody>
        <w:p w:rsidR="0001059D" w:rsidRDefault="0001059D" w:rsidP="0001059D">
          <w:pPr>
            <w:pStyle w:val="824CB87578774A1091F911BFF1A44AEA"/>
          </w:pPr>
          <w:r w:rsidRPr="00CF1A49">
            <w:t>Experience</w:t>
          </w:r>
        </w:p>
      </w:docPartBody>
    </w:docPart>
    <w:docPart>
      <w:docPartPr>
        <w:name w:val="415547EC7BD54012BFC93F84A6E95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E01F1-515D-4DE3-9B42-CC6B6E0E6508}"/>
      </w:docPartPr>
      <w:docPartBody>
        <w:p w:rsidR="00DC2E1E" w:rsidRDefault="00DC2E1E" w:rsidP="00DC2E1E">
          <w:pPr>
            <w:pStyle w:val="415547EC7BD54012BFC93F84A6E9546A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B9"/>
    <w:rsid w:val="0001059D"/>
    <w:rsid w:val="007A6A5E"/>
    <w:rsid w:val="007F2419"/>
    <w:rsid w:val="00961B37"/>
    <w:rsid w:val="00C630D8"/>
    <w:rsid w:val="00C7674F"/>
    <w:rsid w:val="00CB1AB7"/>
    <w:rsid w:val="00D20E69"/>
    <w:rsid w:val="00DC2E1E"/>
    <w:rsid w:val="00F67DB9"/>
    <w:rsid w:val="00F9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45B8461D94FF4E7A938EAFCBF1839E0E">
    <w:name w:val="45B8461D94FF4E7A938EAFCBF1839E0E"/>
  </w:style>
  <w:style w:type="paragraph" w:customStyle="1" w:styleId="4A5E9AE7C74A4947A1BB7A90BF015270">
    <w:name w:val="4A5E9AE7C74A4947A1BB7A90BF015270"/>
  </w:style>
  <w:style w:type="character" w:styleId="SubtleReference">
    <w:name w:val="Subtle Reference"/>
    <w:basedOn w:val="DefaultParagraphFont"/>
    <w:uiPriority w:val="10"/>
    <w:qFormat/>
    <w:rsid w:val="00F67DB9"/>
    <w:rPr>
      <w:b/>
      <w:caps w:val="0"/>
      <w:smallCaps/>
      <w:color w:val="595959" w:themeColor="text1" w:themeTint="A6"/>
    </w:rPr>
  </w:style>
  <w:style w:type="paragraph" w:customStyle="1" w:styleId="824CB87578774A1091F911BFF1A44AEA">
    <w:name w:val="824CB87578774A1091F911BFF1A44AEA"/>
    <w:rsid w:val="000105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5547EC7BD54012BFC93F84A6E9546A">
    <w:name w:val="415547EC7BD54012BFC93F84A6E9546A"/>
    <w:rsid w:val="00DC2E1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{2110772C-D05C-4F1D-ADB3-CBFE2C14F4BC}tf16402488_win32</Template>
  <TotalTime>325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Alexis K.</dc:creator>
  <cp:keywords/>
  <dc:description/>
  <cp:lastModifiedBy>Alexis Jones</cp:lastModifiedBy>
  <cp:revision>87</cp:revision>
  <dcterms:created xsi:type="dcterms:W3CDTF">2021-05-25T17:57:00Z</dcterms:created>
  <dcterms:modified xsi:type="dcterms:W3CDTF">2024-10-15T17:48:00Z</dcterms:modified>
  <cp:category/>
</cp:coreProperties>
</file>